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722E" w14:textId="77777777" w:rsidR="00B371E5" w:rsidRPr="00B371E5" w:rsidRDefault="00B371E5" w:rsidP="00FE4268">
      <w:pPr>
        <w:jc w:val="center"/>
        <w:rPr>
          <w:sz w:val="22"/>
        </w:rPr>
      </w:pPr>
      <w:r w:rsidRPr="00B371E5">
        <w:rPr>
          <w:sz w:val="22"/>
        </w:rPr>
        <w:t>Pořadatel</w:t>
      </w:r>
    </w:p>
    <w:p w14:paraId="7D7A2BB2" w14:textId="77777777" w:rsidR="004531FE" w:rsidRDefault="00B371E5" w:rsidP="00FE4268">
      <w:pPr>
        <w:jc w:val="center"/>
        <w:rPr>
          <w:sz w:val="22"/>
        </w:rPr>
      </w:pPr>
      <w:r w:rsidRPr="00B371E5">
        <w:rPr>
          <w:sz w:val="22"/>
        </w:rPr>
        <w:t>Městys Buchlovice a Československé kulturní cen</w:t>
      </w:r>
      <w:r w:rsidR="004B7976">
        <w:rPr>
          <w:sz w:val="22"/>
        </w:rPr>
        <w:t>trum Buchlovice, kontaktní osoba</w:t>
      </w:r>
      <w:r w:rsidR="00B76A81">
        <w:rPr>
          <w:sz w:val="22"/>
        </w:rPr>
        <w:t xml:space="preserve"> Iveta Rosůlková</w:t>
      </w:r>
      <w:r w:rsidRPr="00B371E5">
        <w:rPr>
          <w:sz w:val="22"/>
        </w:rPr>
        <w:t xml:space="preserve">, </w:t>
      </w:r>
    </w:p>
    <w:p w14:paraId="52EB3576" w14:textId="0B47B1C3" w:rsidR="00B371E5" w:rsidRPr="00B371E5" w:rsidRDefault="00B76A81" w:rsidP="00FE4268">
      <w:pPr>
        <w:jc w:val="center"/>
        <w:rPr>
          <w:sz w:val="22"/>
        </w:rPr>
      </w:pPr>
      <w:r>
        <w:rPr>
          <w:sz w:val="22"/>
        </w:rPr>
        <w:t>tel. 725 453</w:t>
      </w:r>
      <w:r w:rsidR="00522E31">
        <w:rPr>
          <w:sz w:val="22"/>
        </w:rPr>
        <w:t> </w:t>
      </w:r>
      <w:r>
        <w:rPr>
          <w:sz w:val="22"/>
        </w:rPr>
        <w:t>163</w:t>
      </w:r>
      <w:r w:rsidR="00522E31">
        <w:rPr>
          <w:sz w:val="22"/>
        </w:rPr>
        <w:t>, e-mail: iveta.rosulkova@buchlovice.cz</w:t>
      </w:r>
    </w:p>
    <w:p w14:paraId="246EDBFE" w14:textId="77777777" w:rsidR="00B371E5" w:rsidRPr="009F450C" w:rsidRDefault="00B371E5" w:rsidP="00FE4268">
      <w:pPr>
        <w:jc w:val="center"/>
        <w:rPr>
          <w:b/>
          <w:szCs w:val="24"/>
        </w:rPr>
      </w:pPr>
    </w:p>
    <w:p w14:paraId="4BFA56DF" w14:textId="77777777" w:rsidR="00FE4268" w:rsidRDefault="00B371E5" w:rsidP="00FE42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Závazná p</w:t>
      </w:r>
      <w:r w:rsidR="00040645" w:rsidRPr="00FE4268">
        <w:rPr>
          <w:b/>
          <w:sz w:val="32"/>
          <w:szCs w:val="32"/>
        </w:rPr>
        <w:t>řihláška</w:t>
      </w:r>
      <w:r>
        <w:rPr>
          <w:b/>
          <w:sz w:val="32"/>
          <w:szCs w:val="32"/>
        </w:rPr>
        <w:t xml:space="preserve"> na Trh v podhradí</w:t>
      </w:r>
    </w:p>
    <w:p w14:paraId="5DE37A4F" w14:textId="2C779A8E" w:rsidR="00040645" w:rsidRPr="009F450C" w:rsidRDefault="009A5D43" w:rsidP="009F450C">
      <w:pPr>
        <w:jc w:val="center"/>
        <w:rPr>
          <w:sz w:val="22"/>
        </w:rPr>
      </w:pPr>
      <w:r>
        <w:rPr>
          <w:sz w:val="22"/>
        </w:rPr>
        <w:t xml:space="preserve">Neděle </w:t>
      </w:r>
      <w:r w:rsidR="003D4C66">
        <w:rPr>
          <w:sz w:val="22"/>
        </w:rPr>
        <w:t>5</w:t>
      </w:r>
      <w:r>
        <w:rPr>
          <w:sz w:val="22"/>
        </w:rPr>
        <w:t xml:space="preserve">. </w:t>
      </w:r>
      <w:r w:rsidR="0055776E">
        <w:rPr>
          <w:sz w:val="22"/>
        </w:rPr>
        <w:t>října</w:t>
      </w:r>
      <w:r>
        <w:rPr>
          <w:sz w:val="22"/>
        </w:rPr>
        <w:t xml:space="preserve"> 202</w:t>
      </w:r>
      <w:r w:rsidR="003D4C66">
        <w:rPr>
          <w:sz w:val="22"/>
        </w:rPr>
        <w:t>5</w:t>
      </w:r>
      <w:r>
        <w:rPr>
          <w:sz w:val="22"/>
        </w:rPr>
        <w:t>, 9:00 – 17</w:t>
      </w:r>
      <w:r w:rsidR="009F450C">
        <w:rPr>
          <w:sz w:val="22"/>
        </w:rPr>
        <w:t>:00, náměstí Buchlovice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128"/>
      </w:tblGrid>
      <w:tr w:rsidR="00FE4268" w:rsidRPr="00FE4268" w14:paraId="038B62D2" w14:textId="77777777" w:rsidTr="000645D3">
        <w:trPr>
          <w:trHeight w:val="567"/>
        </w:trPr>
        <w:tc>
          <w:tcPr>
            <w:tcW w:w="3227" w:type="dxa"/>
            <w:vAlign w:val="bottom"/>
          </w:tcPr>
          <w:p w14:paraId="7AD8059B" w14:textId="77777777" w:rsidR="00FE4268" w:rsidRPr="00FE4268" w:rsidRDefault="00FE4268" w:rsidP="000645D3">
            <w:pPr>
              <w:ind w:left="175"/>
            </w:pPr>
            <w:r w:rsidRPr="00FE4268">
              <w:t>jméno a příjmení</w:t>
            </w:r>
          </w:p>
        </w:tc>
        <w:tc>
          <w:tcPr>
            <w:tcW w:w="6128" w:type="dxa"/>
            <w:vAlign w:val="bottom"/>
          </w:tcPr>
          <w:p w14:paraId="4C5C1480" w14:textId="77777777" w:rsidR="00FE4268" w:rsidRPr="00FE4268" w:rsidRDefault="00FE4268" w:rsidP="000645D3">
            <w:pPr>
              <w:ind w:left="851"/>
            </w:pPr>
          </w:p>
        </w:tc>
      </w:tr>
      <w:tr w:rsidR="00FE4268" w:rsidRPr="00FE4268" w14:paraId="18ACAE22" w14:textId="77777777" w:rsidTr="000645D3">
        <w:trPr>
          <w:trHeight w:val="567"/>
        </w:trPr>
        <w:tc>
          <w:tcPr>
            <w:tcW w:w="3227" w:type="dxa"/>
            <w:vAlign w:val="bottom"/>
          </w:tcPr>
          <w:p w14:paraId="155AD07C" w14:textId="77777777" w:rsidR="00FE4268" w:rsidRPr="00FE4268" w:rsidRDefault="00FE4268" w:rsidP="000645D3">
            <w:pPr>
              <w:ind w:left="175"/>
            </w:pPr>
            <w:r w:rsidRPr="00FE4268">
              <w:t>adresa</w:t>
            </w:r>
          </w:p>
        </w:tc>
        <w:tc>
          <w:tcPr>
            <w:tcW w:w="6128" w:type="dxa"/>
            <w:vAlign w:val="bottom"/>
          </w:tcPr>
          <w:p w14:paraId="57FCCF61" w14:textId="77777777" w:rsidR="00FE4268" w:rsidRPr="00FE4268" w:rsidRDefault="00FE4268" w:rsidP="000645D3">
            <w:pPr>
              <w:ind w:left="851"/>
            </w:pPr>
          </w:p>
        </w:tc>
      </w:tr>
      <w:tr w:rsidR="00B371E5" w:rsidRPr="00FE4268" w14:paraId="6BF85B14" w14:textId="77777777" w:rsidTr="000645D3">
        <w:trPr>
          <w:trHeight w:val="567"/>
        </w:trPr>
        <w:tc>
          <w:tcPr>
            <w:tcW w:w="3227" w:type="dxa"/>
            <w:vAlign w:val="bottom"/>
          </w:tcPr>
          <w:p w14:paraId="33A1056D" w14:textId="77777777" w:rsidR="00B371E5" w:rsidRPr="00FE4268" w:rsidRDefault="00B371E5" w:rsidP="000645D3">
            <w:pPr>
              <w:ind w:left="175"/>
            </w:pPr>
            <w:r w:rsidRPr="00FE4268">
              <w:t>název firmy</w:t>
            </w:r>
          </w:p>
        </w:tc>
        <w:tc>
          <w:tcPr>
            <w:tcW w:w="6128" w:type="dxa"/>
            <w:vAlign w:val="bottom"/>
          </w:tcPr>
          <w:p w14:paraId="4359ED7B" w14:textId="77777777" w:rsidR="00B371E5" w:rsidRPr="00FE4268" w:rsidRDefault="00B371E5" w:rsidP="000645D3">
            <w:pPr>
              <w:ind w:left="851"/>
            </w:pPr>
          </w:p>
        </w:tc>
      </w:tr>
      <w:tr w:rsidR="00B371E5" w:rsidRPr="00FE4268" w14:paraId="0C06E1C8" w14:textId="77777777" w:rsidTr="000645D3">
        <w:trPr>
          <w:trHeight w:val="567"/>
        </w:trPr>
        <w:tc>
          <w:tcPr>
            <w:tcW w:w="3227" w:type="dxa"/>
            <w:vAlign w:val="bottom"/>
          </w:tcPr>
          <w:p w14:paraId="31CAEE7A" w14:textId="77777777" w:rsidR="00B371E5" w:rsidRPr="00FE4268" w:rsidRDefault="00B371E5" w:rsidP="000645D3">
            <w:pPr>
              <w:ind w:left="175"/>
            </w:pPr>
            <w:r w:rsidRPr="00FE4268">
              <w:t>telefon</w:t>
            </w:r>
          </w:p>
        </w:tc>
        <w:tc>
          <w:tcPr>
            <w:tcW w:w="6128" w:type="dxa"/>
            <w:vAlign w:val="bottom"/>
          </w:tcPr>
          <w:p w14:paraId="512B7A7D" w14:textId="77777777" w:rsidR="00B371E5" w:rsidRPr="00FE4268" w:rsidRDefault="00B371E5" w:rsidP="000645D3">
            <w:pPr>
              <w:ind w:left="851"/>
            </w:pPr>
          </w:p>
        </w:tc>
      </w:tr>
      <w:tr w:rsidR="00B371E5" w:rsidRPr="00FE4268" w14:paraId="1FF6E10D" w14:textId="77777777" w:rsidTr="000645D3">
        <w:trPr>
          <w:trHeight w:val="567"/>
        </w:trPr>
        <w:tc>
          <w:tcPr>
            <w:tcW w:w="3227" w:type="dxa"/>
            <w:vAlign w:val="bottom"/>
          </w:tcPr>
          <w:p w14:paraId="7F107D5C" w14:textId="77777777" w:rsidR="00B371E5" w:rsidRPr="00FE4268" w:rsidRDefault="00B371E5" w:rsidP="000645D3">
            <w:pPr>
              <w:ind w:left="175"/>
            </w:pPr>
            <w:r>
              <w:t>e-mail</w:t>
            </w:r>
          </w:p>
        </w:tc>
        <w:tc>
          <w:tcPr>
            <w:tcW w:w="6128" w:type="dxa"/>
            <w:vAlign w:val="bottom"/>
          </w:tcPr>
          <w:p w14:paraId="36A62C1B" w14:textId="77777777" w:rsidR="00B371E5" w:rsidRPr="00FE4268" w:rsidRDefault="00B371E5" w:rsidP="007725D1"/>
        </w:tc>
      </w:tr>
      <w:tr w:rsidR="0065163E" w:rsidRPr="00FE4268" w14:paraId="70659644" w14:textId="77777777" w:rsidTr="000645D3">
        <w:trPr>
          <w:trHeight w:val="567"/>
        </w:trPr>
        <w:tc>
          <w:tcPr>
            <w:tcW w:w="3227" w:type="dxa"/>
            <w:vAlign w:val="center"/>
          </w:tcPr>
          <w:p w14:paraId="5D247002" w14:textId="77777777" w:rsidR="0065163E" w:rsidRDefault="0065163E" w:rsidP="000645D3">
            <w:pPr>
              <w:ind w:left="175"/>
            </w:pPr>
            <w:r>
              <w:t>druh prodávaného zboží</w:t>
            </w:r>
          </w:p>
          <w:p w14:paraId="59E9F715" w14:textId="77777777" w:rsidR="00B371E5" w:rsidRPr="00FE4268" w:rsidRDefault="00B371E5" w:rsidP="000645D3">
            <w:pPr>
              <w:ind w:left="175"/>
            </w:pPr>
          </w:p>
        </w:tc>
        <w:tc>
          <w:tcPr>
            <w:tcW w:w="6128" w:type="dxa"/>
            <w:vAlign w:val="bottom"/>
          </w:tcPr>
          <w:p w14:paraId="7FB8D237" w14:textId="77777777" w:rsidR="00B371E5" w:rsidRPr="00FE4268" w:rsidRDefault="00B371E5" w:rsidP="00B76A81">
            <w:pPr>
              <w:ind w:left="851"/>
            </w:pPr>
          </w:p>
        </w:tc>
      </w:tr>
    </w:tbl>
    <w:p w14:paraId="0442AC83" w14:textId="77777777" w:rsidR="00C23C60" w:rsidRDefault="00C23C60" w:rsidP="000645D3">
      <w:pPr>
        <w:ind w:left="851"/>
      </w:pPr>
    </w:p>
    <w:p w14:paraId="0CE0D02B" w14:textId="77777777" w:rsidR="00C23C60" w:rsidRPr="000645D3" w:rsidRDefault="00B371E5" w:rsidP="000645D3">
      <w:pPr>
        <w:spacing w:before="120" w:after="120"/>
        <w:ind w:left="851"/>
        <w:rPr>
          <w:b/>
          <w:szCs w:val="24"/>
          <w:u w:val="single"/>
        </w:rPr>
      </w:pPr>
      <w:r w:rsidRPr="000645D3">
        <w:rPr>
          <w:b/>
          <w:szCs w:val="24"/>
          <w:u w:val="single"/>
        </w:rPr>
        <w:t>Nehodící se škrtněte:</w:t>
      </w:r>
    </w:p>
    <w:p w14:paraId="279ECC67" w14:textId="77777777" w:rsidR="00B371E5" w:rsidRPr="00B371E5" w:rsidRDefault="00B371E5" w:rsidP="000645D3">
      <w:pPr>
        <w:numPr>
          <w:ilvl w:val="0"/>
          <w:numId w:val="1"/>
        </w:numPr>
        <w:spacing w:after="60"/>
        <w:ind w:left="851" w:firstLine="0"/>
        <w:rPr>
          <w:szCs w:val="24"/>
        </w:rPr>
      </w:pPr>
      <w:r w:rsidRPr="00B371E5">
        <w:rPr>
          <w:szCs w:val="24"/>
        </w:rPr>
        <w:t>mám zájem o pronájem</w:t>
      </w:r>
      <w:r w:rsidR="009F450C">
        <w:rPr>
          <w:szCs w:val="24"/>
        </w:rPr>
        <w:t xml:space="preserve"> (v případě vlastního stánku doplňte prosím rozměry)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4890"/>
      </w:tblGrid>
      <w:tr w:rsidR="00B371E5" w:rsidRPr="00B371E5" w14:paraId="0B12BC27" w14:textId="77777777" w:rsidTr="009F450C">
        <w:trPr>
          <w:trHeight w:val="397"/>
        </w:trPr>
        <w:tc>
          <w:tcPr>
            <w:tcW w:w="2339" w:type="dxa"/>
            <w:vAlign w:val="center"/>
          </w:tcPr>
          <w:p w14:paraId="12144989" w14:textId="77777777" w:rsidR="00B371E5" w:rsidRPr="00B371E5" w:rsidRDefault="00B371E5" w:rsidP="000645D3">
            <w:pPr>
              <w:ind w:left="34"/>
              <w:jc w:val="center"/>
              <w:rPr>
                <w:szCs w:val="24"/>
              </w:rPr>
            </w:pPr>
          </w:p>
        </w:tc>
        <w:tc>
          <w:tcPr>
            <w:tcW w:w="4890" w:type="dxa"/>
            <w:vAlign w:val="center"/>
          </w:tcPr>
          <w:p w14:paraId="2F55D680" w14:textId="77777777" w:rsidR="00B371E5" w:rsidRPr="00B371E5" w:rsidRDefault="00B371E5" w:rsidP="004B7976">
            <w:pPr>
              <w:jc w:val="center"/>
              <w:rPr>
                <w:szCs w:val="24"/>
              </w:rPr>
            </w:pPr>
            <w:r w:rsidRPr="00B371E5">
              <w:rPr>
                <w:szCs w:val="24"/>
              </w:rPr>
              <w:t>stánkového místa</w:t>
            </w:r>
            <w:r w:rsidR="009F450C">
              <w:rPr>
                <w:szCs w:val="24"/>
              </w:rPr>
              <w:t xml:space="preserve"> o rozměrech</w:t>
            </w:r>
            <w:r w:rsidR="00B76A81">
              <w:rPr>
                <w:szCs w:val="24"/>
              </w:rPr>
              <w:t xml:space="preserve"> …</w:t>
            </w:r>
            <w:r w:rsidR="005524B3">
              <w:rPr>
                <w:szCs w:val="24"/>
              </w:rPr>
              <w:t>m</w:t>
            </w:r>
          </w:p>
        </w:tc>
      </w:tr>
    </w:tbl>
    <w:p w14:paraId="68C8DADD" w14:textId="77777777" w:rsidR="00B371E5" w:rsidRDefault="00B371E5" w:rsidP="000645D3">
      <w:pPr>
        <w:ind w:left="851"/>
        <w:rPr>
          <w:szCs w:val="24"/>
        </w:rPr>
      </w:pPr>
    </w:p>
    <w:p w14:paraId="7C81410D" w14:textId="77777777" w:rsidR="00B371E5" w:rsidRPr="00B371E5" w:rsidRDefault="00B371E5" w:rsidP="000645D3">
      <w:pPr>
        <w:numPr>
          <w:ilvl w:val="0"/>
          <w:numId w:val="3"/>
        </w:numPr>
        <w:spacing w:after="60"/>
        <w:ind w:left="851" w:firstLine="0"/>
        <w:rPr>
          <w:szCs w:val="24"/>
        </w:rPr>
      </w:pPr>
      <w:r w:rsidRPr="00B371E5">
        <w:rPr>
          <w:szCs w:val="24"/>
        </w:rPr>
        <w:t>jsem přímý výrobce uvedeného zboží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</w:tblGrid>
      <w:tr w:rsidR="00B371E5" w:rsidRPr="00B371E5" w14:paraId="5733EC45" w14:textId="77777777" w:rsidTr="000645D3">
        <w:trPr>
          <w:trHeight w:val="397"/>
        </w:trPr>
        <w:tc>
          <w:tcPr>
            <w:tcW w:w="2339" w:type="dxa"/>
            <w:vAlign w:val="center"/>
          </w:tcPr>
          <w:p w14:paraId="05A977BA" w14:textId="77777777" w:rsidR="00B371E5" w:rsidRPr="00B371E5" w:rsidRDefault="005524B3" w:rsidP="004B7976">
            <w:pPr>
              <w:ind w:firstLine="34"/>
              <w:jc w:val="center"/>
              <w:rPr>
                <w:szCs w:val="24"/>
              </w:rPr>
            </w:pPr>
            <w:r w:rsidRPr="00B371E5">
              <w:rPr>
                <w:szCs w:val="24"/>
              </w:rPr>
              <w:t>A</w:t>
            </w:r>
            <w:r w:rsidR="00B371E5" w:rsidRPr="00B371E5">
              <w:rPr>
                <w:szCs w:val="24"/>
              </w:rPr>
              <w:t>no</w:t>
            </w:r>
          </w:p>
        </w:tc>
        <w:tc>
          <w:tcPr>
            <w:tcW w:w="2339" w:type="dxa"/>
            <w:vAlign w:val="center"/>
          </w:tcPr>
          <w:p w14:paraId="5162D28A" w14:textId="77777777" w:rsidR="00B371E5" w:rsidRPr="00B371E5" w:rsidRDefault="005C32EF" w:rsidP="000645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</w:tbl>
    <w:p w14:paraId="7DFC01BB" w14:textId="77777777" w:rsidR="00B371E5" w:rsidRDefault="00B371E5" w:rsidP="000645D3">
      <w:pPr>
        <w:ind w:left="851"/>
        <w:rPr>
          <w:szCs w:val="24"/>
        </w:rPr>
      </w:pPr>
    </w:p>
    <w:p w14:paraId="47DB6E00" w14:textId="77777777" w:rsidR="00B371E5" w:rsidRPr="00B371E5" w:rsidRDefault="00B371E5" w:rsidP="000645D3">
      <w:pPr>
        <w:numPr>
          <w:ilvl w:val="0"/>
          <w:numId w:val="3"/>
        </w:numPr>
        <w:spacing w:after="60"/>
        <w:ind w:left="851" w:firstLine="0"/>
        <w:rPr>
          <w:szCs w:val="24"/>
        </w:rPr>
      </w:pPr>
      <w:r w:rsidRPr="00B371E5">
        <w:rPr>
          <w:szCs w:val="24"/>
        </w:rPr>
        <w:t>jsem schopen (schopna) zajistit předvádění výroby přímo na místě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</w:tblGrid>
      <w:tr w:rsidR="00B371E5" w:rsidRPr="00B371E5" w14:paraId="5AFBF0AF" w14:textId="77777777" w:rsidTr="000645D3">
        <w:trPr>
          <w:trHeight w:val="397"/>
        </w:trPr>
        <w:tc>
          <w:tcPr>
            <w:tcW w:w="2339" w:type="dxa"/>
            <w:vAlign w:val="center"/>
          </w:tcPr>
          <w:p w14:paraId="4817D4A2" w14:textId="77777777" w:rsidR="00B371E5" w:rsidRPr="00B371E5" w:rsidRDefault="00B76A81" w:rsidP="005C32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Ano</w:t>
            </w:r>
          </w:p>
        </w:tc>
        <w:tc>
          <w:tcPr>
            <w:tcW w:w="2339" w:type="dxa"/>
            <w:vAlign w:val="center"/>
          </w:tcPr>
          <w:p w14:paraId="55453480" w14:textId="77777777" w:rsidR="00FD21A5" w:rsidRPr="00B371E5" w:rsidRDefault="005C32EF" w:rsidP="005C32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</w:tbl>
    <w:p w14:paraId="0E4D4FC8" w14:textId="77777777" w:rsidR="00B371E5" w:rsidRPr="00B371E5" w:rsidRDefault="00B371E5" w:rsidP="000645D3">
      <w:pPr>
        <w:ind w:left="851"/>
        <w:rPr>
          <w:szCs w:val="24"/>
        </w:rPr>
      </w:pPr>
    </w:p>
    <w:p w14:paraId="46FA55D7" w14:textId="77777777" w:rsidR="00040645" w:rsidRPr="00B371E5" w:rsidRDefault="00040645" w:rsidP="000645D3">
      <w:pPr>
        <w:numPr>
          <w:ilvl w:val="0"/>
          <w:numId w:val="3"/>
        </w:numPr>
        <w:spacing w:after="60"/>
        <w:ind w:left="851" w:firstLine="0"/>
        <w:rPr>
          <w:szCs w:val="24"/>
        </w:rPr>
      </w:pPr>
      <w:r w:rsidRPr="00B371E5">
        <w:rPr>
          <w:szCs w:val="24"/>
        </w:rPr>
        <w:t>potřeba připojení na el.</w:t>
      </w:r>
      <w:r w:rsidR="006E04F9">
        <w:rPr>
          <w:szCs w:val="24"/>
        </w:rPr>
        <w:t xml:space="preserve"> </w:t>
      </w:r>
      <w:r w:rsidRPr="00B371E5">
        <w:rPr>
          <w:szCs w:val="24"/>
        </w:rPr>
        <w:t>energii</w:t>
      </w:r>
      <w:r w:rsidR="009F450C">
        <w:rPr>
          <w:szCs w:val="24"/>
        </w:rPr>
        <w:t xml:space="preserve"> (v případě, že potřebujete el. přípojku, </w:t>
      </w:r>
      <w:r w:rsidR="009F450C" w:rsidRPr="004B7976">
        <w:rPr>
          <w:b/>
          <w:szCs w:val="24"/>
        </w:rPr>
        <w:t>vypište</w:t>
      </w:r>
      <w:r w:rsidR="000D6DB7">
        <w:rPr>
          <w:szCs w:val="24"/>
        </w:rPr>
        <w:t>,</w:t>
      </w:r>
      <w:r w:rsidR="009F450C">
        <w:rPr>
          <w:szCs w:val="24"/>
        </w:rPr>
        <w:t xml:space="preserve"> jaké spotřebiče potřebujete mít zapojeny)</w:t>
      </w:r>
      <w:r w:rsidR="00B371E5" w:rsidRPr="00B371E5">
        <w:rPr>
          <w:szCs w:val="24"/>
        </w:rPr>
        <w:t>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</w:tblGrid>
      <w:tr w:rsidR="005271A1" w:rsidRPr="00B371E5" w14:paraId="3B72CE1F" w14:textId="77777777" w:rsidTr="000645D3">
        <w:trPr>
          <w:trHeight w:val="397"/>
        </w:trPr>
        <w:tc>
          <w:tcPr>
            <w:tcW w:w="2339" w:type="dxa"/>
            <w:vAlign w:val="center"/>
          </w:tcPr>
          <w:p w14:paraId="0CBBFD10" w14:textId="77777777" w:rsidR="005271A1" w:rsidRPr="00B371E5" w:rsidRDefault="00B76A81" w:rsidP="000645D3">
            <w:pPr>
              <w:ind w:left="34"/>
              <w:jc w:val="center"/>
              <w:rPr>
                <w:szCs w:val="24"/>
              </w:rPr>
            </w:pPr>
            <w:r>
              <w:rPr>
                <w:szCs w:val="24"/>
              </w:rPr>
              <w:t>Ano</w:t>
            </w:r>
          </w:p>
        </w:tc>
        <w:tc>
          <w:tcPr>
            <w:tcW w:w="2339" w:type="dxa"/>
            <w:vAlign w:val="center"/>
          </w:tcPr>
          <w:p w14:paraId="22E80E21" w14:textId="77777777" w:rsidR="005271A1" w:rsidRPr="00B371E5" w:rsidRDefault="005C32EF" w:rsidP="000645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9F450C" w:rsidRPr="00B371E5" w14:paraId="6EF27905" w14:textId="77777777" w:rsidTr="000645D3">
        <w:trPr>
          <w:trHeight w:val="397"/>
        </w:trPr>
        <w:tc>
          <w:tcPr>
            <w:tcW w:w="2339" w:type="dxa"/>
            <w:vAlign w:val="center"/>
          </w:tcPr>
          <w:p w14:paraId="3E5A55B3" w14:textId="77777777" w:rsidR="009F450C" w:rsidRDefault="009F450C" w:rsidP="000645D3">
            <w:pPr>
              <w:ind w:left="34"/>
              <w:jc w:val="center"/>
              <w:rPr>
                <w:szCs w:val="24"/>
              </w:rPr>
            </w:pPr>
          </w:p>
          <w:p w14:paraId="2A969716" w14:textId="77777777" w:rsidR="009F450C" w:rsidRDefault="009F450C" w:rsidP="000645D3">
            <w:pPr>
              <w:ind w:left="34"/>
              <w:jc w:val="center"/>
              <w:rPr>
                <w:szCs w:val="24"/>
              </w:rPr>
            </w:pPr>
          </w:p>
          <w:p w14:paraId="6E2EDF69" w14:textId="77777777" w:rsidR="009F450C" w:rsidRDefault="009F450C" w:rsidP="000645D3">
            <w:pPr>
              <w:ind w:left="34"/>
              <w:jc w:val="center"/>
              <w:rPr>
                <w:szCs w:val="24"/>
              </w:rPr>
            </w:pPr>
          </w:p>
          <w:p w14:paraId="173DB6BC" w14:textId="77777777" w:rsidR="009F450C" w:rsidRDefault="009F450C" w:rsidP="000645D3">
            <w:pPr>
              <w:ind w:left="34"/>
              <w:jc w:val="center"/>
              <w:rPr>
                <w:szCs w:val="24"/>
              </w:rPr>
            </w:pPr>
          </w:p>
          <w:p w14:paraId="3597F9E1" w14:textId="77777777" w:rsidR="009F450C" w:rsidRPr="00B371E5" w:rsidRDefault="009F450C" w:rsidP="000645D3">
            <w:pPr>
              <w:ind w:left="34"/>
              <w:jc w:val="center"/>
              <w:rPr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2259ED54" w14:textId="77777777" w:rsidR="009F450C" w:rsidRPr="00B371E5" w:rsidRDefault="009F450C" w:rsidP="000645D3">
            <w:pPr>
              <w:jc w:val="center"/>
              <w:rPr>
                <w:szCs w:val="24"/>
              </w:rPr>
            </w:pPr>
          </w:p>
        </w:tc>
      </w:tr>
    </w:tbl>
    <w:p w14:paraId="671995EC" w14:textId="77777777" w:rsidR="00040645" w:rsidRPr="00B371E5" w:rsidRDefault="00040645" w:rsidP="000645D3">
      <w:pPr>
        <w:ind w:left="851"/>
        <w:rPr>
          <w:szCs w:val="24"/>
        </w:rPr>
      </w:pPr>
    </w:p>
    <w:p w14:paraId="5B996828" w14:textId="77777777" w:rsidR="00FE4268" w:rsidRDefault="000645D3" w:rsidP="000645D3">
      <w:pPr>
        <w:ind w:left="851"/>
      </w:pPr>
      <w:r>
        <w:t>Vaše další případné požadavky, potřeby, dotazy:</w:t>
      </w:r>
    </w:p>
    <w:p w14:paraId="273DB62D" w14:textId="77777777" w:rsidR="000645D3" w:rsidRDefault="000645D3" w:rsidP="00040645"/>
    <w:p w14:paraId="0582A88E" w14:textId="77777777" w:rsidR="000645D3" w:rsidRDefault="000645D3" w:rsidP="00040645"/>
    <w:p w14:paraId="0088F8A7" w14:textId="77777777" w:rsidR="000645D3" w:rsidRDefault="000645D3" w:rsidP="00040645"/>
    <w:p w14:paraId="21B7C076" w14:textId="77777777" w:rsidR="000645D3" w:rsidRDefault="000645D3" w:rsidP="00040645"/>
    <w:p w14:paraId="215F45A3" w14:textId="77777777" w:rsidR="003074CA" w:rsidRDefault="007725D1" w:rsidP="009F450C">
      <w:pPr>
        <w:ind w:left="709"/>
        <w:rPr>
          <w:szCs w:val="24"/>
        </w:rPr>
      </w:pPr>
      <w:r>
        <w:rPr>
          <w:szCs w:val="24"/>
        </w:rPr>
        <w:t>V </w:t>
      </w:r>
      <w:r w:rsidR="005C32EF">
        <w:rPr>
          <w:szCs w:val="24"/>
        </w:rPr>
        <w:t xml:space="preserve">              dne   </w:t>
      </w:r>
    </w:p>
    <w:p w14:paraId="5EFF4A3A" w14:textId="77777777" w:rsidR="00FD21A5" w:rsidRPr="009F450C" w:rsidRDefault="00FD21A5" w:rsidP="009F450C">
      <w:pPr>
        <w:ind w:left="709"/>
        <w:rPr>
          <w:szCs w:val="24"/>
        </w:rPr>
      </w:pPr>
    </w:p>
    <w:p w14:paraId="02CF8A9F" w14:textId="77777777" w:rsidR="003074CA" w:rsidRDefault="003074CA" w:rsidP="00040645">
      <w:r>
        <w:tab/>
      </w:r>
      <w:r>
        <w:tab/>
      </w:r>
      <w:r>
        <w:tab/>
      </w:r>
      <w:r>
        <w:tab/>
      </w:r>
      <w:r>
        <w:tab/>
      </w:r>
      <w:r>
        <w:tab/>
        <w:t>podpis žadatele (případně i otisk razítka)</w:t>
      </w:r>
    </w:p>
    <w:p w14:paraId="6F05B500" w14:textId="77777777" w:rsidR="000645D3" w:rsidRDefault="000645D3" w:rsidP="00040645"/>
    <w:p w14:paraId="48FDA688" w14:textId="7DC51544" w:rsidR="000645D3" w:rsidRDefault="000645D3" w:rsidP="00040645">
      <w:r>
        <w:t xml:space="preserve">Odešlete prosím </w:t>
      </w:r>
      <w:r w:rsidR="009A5D43">
        <w:rPr>
          <w:b/>
        </w:rPr>
        <w:t xml:space="preserve">do </w:t>
      </w:r>
      <w:r w:rsidR="003D4C66">
        <w:rPr>
          <w:b/>
        </w:rPr>
        <w:t>30</w:t>
      </w:r>
      <w:r w:rsidR="00206871">
        <w:rPr>
          <w:b/>
        </w:rPr>
        <w:t>. září</w:t>
      </w:r>
      <w:r w:rsidR="009A5D43">
        <w:rPr>
          <w:b/>
        </w:rPr>
        <w:t xml:space="preserve"> 202</w:t>
      </w:r>
      <w:r w:rsidR="003D4C66">
        <w:rPr>
          <w:b/>
        </w:rPr>
        <w:t>5</w:t>
      </w:r>
      <w:r>
        <w:t>. Vaše závazná přihláška bude potvrzena pořadatelem. V případě dojednání podrobností se Vám co nejdříve ozveme.</w:t>
      </w:r>
    </w:p>
    <w:sectPr w:rsidR="000645D3" w:rsidSect="009F450C">
      <w:pgSz w:w="11906" w:h="16838"/>
      <w:pgMar w:top="142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2093A"/>
    <w:multiLevelType w:val="hybridMultilevel"/>
    <w:tmpl w:val="3CD2D7CE"/>
    <w:lvl w:ilvl="0" w:tplc="8A789AC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D1269"/>
    <w:multiLevelType w:val="hybridMultilevel"/>
    <w:tmpl w:val="20EA23BC"/>
    <w:lvl w:ilvl="0" w:tplc="8A789AC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D6CD9"/>
    <w:multiLevelType w:val="hybridMultilevel"/>
    <w:tmpl w:val="FEF49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718682">
    <w:abstractNumId w:val="1"/>
  </w:num>
  <w:num w:numId="2" w16cid:durableId="1226332202">
    <w:abstractNumId w:val="2"/>
  </w:num>
  <w:num w:numId="3" w16cid:durableId="95271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43"/>
    <w:rsid w:val="00015EBD"/>
    <w:rsid w:val="00040645"/>
    <w:rsid w:val="000645D3"/>
    <w:rsid w:val="000D6DB7"/>
    <w:rsid w:val="00162007"/>
    <w:rsid w:val="00206871"/>
    <w:rsid w:val="002701F9"/>
    <w:rsid w:val="003074CA"/>
    <w:rsid w:val="00335351"/>
    <w:rsid w:val="003D4C66"/>
    <w:rsid w:val="004531FE"/>
    <w:rsid w:val="004956A6"/>
    <w:rsid w:val="004B61F0"/>
    <w:rsid w:val="004B7976"/>
    <w:rsid w:val="00522E31"/>
    <w:rsid w:val="005271A1"/>
    <w:rsid w:val="005524B3"/>
    <w:rsid w:val="0055776E"/>
    <w:rsid w:val="005943EA"/>
    <w:rsid w:val="005C32EF"/>
    <w:rsid w:val="0065163E"/>
    <w:rsid w:val="006751EF"/>
    <w:rsid w:val="00681670"/>
    <w:rsid w:val="006E04F9"/>
    <w:rsid w:val="007725D1"/>
    <w:rsid w:val="008B3E3D"/>
    <w:rsid w:val="009A5D43"/>
    <w:rsid w:val="009F450C"/>
    <w:rsid w:val="00A45F0D"/>
    <w:rsid w:val="00A628EB"/>
    <w:rsid w:val="00AD3CBB"/>
    <w:rsid w:val="00B371E5"/>
    <w:rsid w:val="00B41C7A"/>
    <w:rsid w:val="00B509C5"/>
    <w:rsid w:val="00B76A81"/>
    <w:rsid w:val="00BF1B44"/>
    <w:rsid w:val="00C015C7"/>
    <w:rsid w:val="00C1612B"/>
    <w:rsid w:val="00C23C60"/>
    <w:rsid w:val="00C62B3C"/>
    <w:rsid w:val="00C720BD"/>
    <w:rsid w:val="00D31ED4"/>
    <w:rsid w:val="00D66D00"/>
    <w:rsid w:val="00DD62D1"/>
    <w:rsid w:val="00E97CCF"/>
    <w:rsid w:val="00F73F96"/>
    <w:rsid w:val="00FD21A5"/>
    <w:rsid w:val="00FD50B7"/>
    <w:rsid w:val="00FE4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7D9EC"/>
  <w15:docId w15:val="{EE0EF7B7-70E7-4609-A6E0-042FA7B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12B"/>
    <w:pPr>
      <w:keepNext/>
      <w:keepLines/>
    </w:pPr>
    <w:rPr>
      <w:rFonts w:ascii="Times New Roman" w:hAnsi="Times New Roman" w:cs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064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C_user\Downloads\TRH%20p&#345;ihl&#225;&#353;ka-st&#225;nk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TRH přihláška-stánky</Template>
  <TotalTime>4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TIC_user</dc:creator>
  <cp:keywords/>
  <dc:description/>
  <cp:lastModifiedBy>Iveta Rosůlková</cp:lastModifiedBy>
  <cp:revision>4</cp:revision>
  <cp:lastPrinted>2014-07-02T08:38:00Z</cp:lastPrinted>
  <dcterms:created xsi:type="dcterms:W3CDTF">2021-08-18T10:14:00Z</dcterms:created>
  <dcterms:modified xsi:type="dcterms:W3CDTF">2025-08-08T13:48:00Z</dcterms:modified>
</cp:coreProperties>
</file>